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08138" w14:textId="280E5CC2" w:rsidR="008D7E13" w:rsidRPr="002E3971" w:rsidRDefault="00946C6F" w:rsidP="00B33F13">
      <w:pPr>
        <w:spacing w:line="360" w:lineRule="auto"/>
        <w:rPr>
          <w:rFonts w:ascii="Roboto Light" w:hAnsi="Roboto Light"/>
          <w:b/>
          <w:bCs/>
        </w:rPr>
      </w:pPr>
      <w:r w:rsidRPr="002E3971">
        <w:rPr>
          <w:rStyle w:val="Men-Tastenbefehl"/>
        </w:rPr>
        <w:t>Lösung</w:t>
      </w:r>
    </w:p>
    <w:p w14:paraId="4A0938FF" w14:textId="2DFFDA1E" w:rsidR="00946C6F" w:rsidRPr="002E3971" w:rsidRDefault="00946C6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Corporate Identity</w:t>
      </w:r>
    </w:p>
    <w:p w14:paraId="4B5F8292" w14:textId="7E710897" w:rsidR="00946C6F" w:rsidRPr="002E3971" w:rsidRDefault="00946C6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Nachrichtendienste</w:t>
      </w:r>
    </w:p>
    <w:p w14:paraId="516395DF" w14:textId="4B32D361" w:rsidR="00946C6F" w:rsidRPr="002E3971" w:rsidRDefault="00946C6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Einsparung von Reisekosten und -zeit</w:t>
      </w:r>
    </w:p>
    <w:p w14:paraId="77E41012" w14:textId="27E8EBD8" w:rsidR="000A6304" w:rsidRPr="002E3971" w:rsidRDefault="000A6304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3 x</w:t>
      </w:r>
    </w:p>
    <w:p w14:paraId="2DAC77EA" w14:textId="6D668085" w:rsidR="000A6304" w:rsidRPr="002E3971" w:rsidRDefault="003A29E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&lt;</w:t>
      </w:r>
      <w:proofErr w:type="spellStart"/>
      <w:r w:rsidRPr="002E3971">
        <w:rPr>
          <w:rFonts w:ascii="Roboto Light" w:hAnsi="Roboto Light"/>
        </w:rPr>
        <w:t>Ctrl</w:t>
      </w:r>
      <w:proofErr w:type="spellEnd"/>
      <w:r w:rsidRPr="002E3971">
        <w:rPr>
          <w:rFonts w:ascii="Roboto Light" w:hAnsi="Roboto Light"/>
        </w:rPr>
        <w:t>&gt;+&lt;Shift&gt;+Leerschla</w:t>
      </w:r>
      <w:r w:rsidR="002F7B9D">
        <w:rPr>
          <w:rFonts w:ascii="Roboto Light" w:hAnsi="Roboto Light"/>
        </w:rPr>
        <w:t>g</w:t>
      </w:r>
    </w:p>
    <w:p w14:paraId="0B6D93C6" w14:textId="1B76635A" w:rsidR="003A29EF" w:rsidRPr="002E3971" w:rsidRDefault="003A29E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proofErr w:type="spellStart"/>
      <w:r w:rsidRPr="002E3971">
        <w:rPr>
          <w:rFonts w:ascii="Roboto Light" w:hAnsi="Roboto Light"/>
        </w:rPr>
        <w:t>Guillemets</w:t>
      </w:r>
      <w:proofErr w:type="spellEnd"/>
    </w:p>
    <w:p w14:paraId="27CE2633" w14:textId="772AEEEF" w:rsidR="003A29EF" w:rsidRPr="002E3971" w:rsidRDefault="00BB753A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Gegen Unterschrift</w:t>
      </w:r>
    </w:p>
    <w:p w14:paraId="451D2BC1" w14:textId="3E8EEDE2" w:rsidR="006420CD" w:rsidRPr="002E3971" w:rsidRDefault="006420C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Zeile 11</w:t>
      </w:r>
    </w:p>
    <w:p w14:paraId="0C48C149" w14:textId="2F2EB697" w:rsidR="006420CD" w:rsidRPr="002E3971" w:rsidRDefault="006420C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Nein</w:t>
      </w:r>
    </w:p>
    <w:p w14:paraId="2E1F95A0" w14:textId="3F922BBF" w:rsidR="006420CD" w:rsidRPr="002E3971" w:rsidRDefault="006420C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Antonym</w:t>
      </w:r>
    </w:p>
    <w:p w14:paraId="65A5153A" w14:textId="208CB2C7" w:rsidR="006420CD" w:rsidRPr="002E3971" w:rsidRDefault="003413FA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Bis 13</w:t>
      </w:r>
    </w:p>
    <w:p w14:paraId="50B344AC" w14:textId="7B2E0CF0" w:rsidR="003413FA" w:rsidRPr="002E3971" w:rsidRDefault="003413FA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Ja</w:t>
      </w:r>
    </w:p>
    <w:p w14:paraId="30B33FD6" w14:textId="6622712D" w:rsidR="003413FA" w:rsidRPr="002E3971" w:rsidRDefault="0084081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Personennamen vor dem Geschäftsnamen</w:t>
      </w:r>
    </w:p>
    <w:p w14:paraId="525CBF90" w14:textId="7ABBF3F6" w:rsidR="0084081D" w:rsidRPr="002E3971" w:rsidRDefault="0084081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10</w:t>
      </w:r>
    </w:p>
    <w:p w14:paraId="178B246C" w14:textId="323647EC" w:rsidR="0084081D" w:rsidRPr="002E3971" w:rsidRDefault="0084081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Papier mit hohem Weissgrad</w:t>
      </w:r>
    </w:p>
    <w:p w14:paraId="6771EA38" w14:textId="2FEE2F40" w:rsidR="00BB52BF" w:rsidRPr="002E3971" w:rsidRDefault="00BB52B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Protokolle</w:t>
      </w:r>
    </w:p>
    <w:p w14:paraId="5F976631" w14:textId="3B8D20DE" w:rsidR="00BB52BF" w:rsidRPr="002E3971" w:rsidRDefault="00BB52BF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SK 14</w:t>
      </w:r>
    </w:p>
    <w:p w14:paraId="3032AEFB" w14:textId="219C9B82" w:rsidR="00BB52BF" w:rsidRPr="002E3971" w:rsidRDefault="004E4E77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D-Reihe</w:t>
      </w:r>
    </w:p>
    <w:p w14:paraId="100694B5" w14:textId="4807EF68" w:rsidR="004E4E77" w:rsidRPr="002E3971" w:rsidRDefault="004E4E77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Keinen Wert</w:t>
      </w:r>
    </w:p>
    <w:p w14:paraId="7378452A" w14:textId="003AAFFE" w:rsidR="004E4E77" w:rsidRPr="002E3971" w:rsidRDefault="00AC37D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Klarsichtmappe</w:t>
      </w:r>
    </w:p>
    <w:p w14:paraId="667E6489" w14:textId="537752D6" w:rsidR="00AC37DD" w:rsidRPr="002E3971" w:rsidRDefault="00AC37DD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Nach Datum</w:t>
      </w:r>
    </w:p>
    <w:p w14:paraId="23B1BFA0" w14:textId="393233F7" w:rsidR="00AC37DD" w:rsidRPr="002E3971" w:rsidRDefault="0052493C" w:rsidP="00B33F13">
      <w:pPr>
        <w:pStyle w:val="Listenabsatz"/>
        <w:numPr>
          <w:ilvl w:val="0"/>
          <w:numId w:val="1"/>
        </w:numPr>
        <w:spacing w:line="360" w:lineRule="auto"/>
        <w:ind w:left="426" w:hanging="426"/>
        <w:rPr>
          <w:rFonts w:ascii="Roboto Light" w:hAnsi="Roboto Light"/>
        </w:rPr>
      </w:pPr>
      <w:r w:rsidRPr="002E3971">
        <w:rPr>
          <w:rFonts w:ascii="Roboto Light" w:hAnsi="Roboto Light"/>
        </w:rPr>
        <w:t>A0</w:t>
      </w:r>
    </w:p>
    <w:sectPr w:rsidR="00AC37DD" w:rsidRPr="002E3971" w:rsidSect="007B7192">
      <w:headerReference w:type="default" r:id="rId7"/>
      <w:footerReference w:type="default" r:id="rId8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BEB3" w14:textId="77777777" w:rsidR="007B7192" w:rsidRDefault="007B7192" w:rsidP="007B7192">
      <w:pPr>
        <w:spacing w:line="240" w:lineRule="auto"/>
      </w:pPr>
      <w:r>
        <w:separator/>
      </w:r>
    </w:p>
  </w:endnote>
  <w:endnote w:type="continuationSeparator" w:id="0">
    <w:p w14:paraId="428A80CB" w14:textId="77777777" w:rsidR="007B7192" w:rsidRDefault="007B7192" w:rsidP="007B7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do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ot3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67F2" w14:textId="0D31F10E" w:rsidR="002E3971" w:rsidRDefault="00B33F13">
    <w:pPr>
      <w:pStyle w:val="Fuzeile"/>
    </w:pPr>
    <w:r>
      <w:rPr>
        <w:noProof/>
        <w:lang w:eastAsia="de-CH"/>
      </w:rPr>
      <mc:AlternateContent>
        <mc:Choice Requires="wpg">
          <w:drawing>
            <wp:inline distT="0" distB="0" distL="0" distR="0" wp14:anchorId="4FF962ED" wp14:editId="5AB2457A">
              <wp:extent cx="6211570" cy="1594954"/>
              <wp:effectExtent l="0" t="0" r="0" b="5715"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1570" cy="1594954"/>
                        <a:chOff x="0" y="0"/>
                        <a:chExt cx="6448425" cy="1657350"/>
                      </a:xfrm>
                    </wpg:grpSpPr>
                    <wps:wsp>
                      <wps:cNvPr id="4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3762375" y="0"/>
                          <a:ext cx="26860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317A3D" w14:textId="77777777" w:rsidR="00B33F13" w:rsidRPr="00B129E7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</w:pPr>
                            <w:r w:rsidRPr="00B129E7"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  <w:t>Wings Lernmedien</w:t>
                            </w:r>
                          </w:p>
                          <w:p w14:paraId="192B4B48" w14:textId="77777777" w:rsidR="00B33F13" w:rsidRPr="00B129E7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129E7"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  <w:t>Chaltenbodenstrasse</w:t>
                            </w:r>
                            <w:proofErr w:type="spellEnd"/>
                            <w:r w:rsidRPr="00B129E7"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  <w:t xml:space="preserve"> 4a</w:t>
                            </w:r>
                          </w:p>
                          <w:p w14:paraId="2CF3C9D2" w14:textId="77777777" w:rsidR="00B33F13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</w:pPr>
                            <w:r w:rsidRPr="00B129E7"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  <w:t>CH – 8834 Schindellegi</w:t>
                            </w:r>
                          </w:p>
                          <w:p w14:paraId="1F924DC4" w14:textId="77777777" w:rsidR="00B33F13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ABE0ED3" w14:textId="77777777" w:rsidR="00B33F13" w:rsidRPr="00B129E7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B129E7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+41 43 888 21 51</w:t>
                            </w:r>
                          </w:p>
                          <w:p w14:paraId="784B9E73" w14:textId="77777777" w:rsidR="00B33F13" w:rsidRPr="00B129E7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B129E7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info@wings.ch</w:t>
                            </w:r>
                          </w:p>
                          <w:p w14:paraId="080A8DE7" w14:textId="77777777" w:rsidR="00B33F13" w:rsidRPr="00B129E7" w:rsidRDefault="00B33F13" w:rsidP="00B33F13">
                            <w:pPr>
                              <w:spacing w:line="240" w:lineRule="auto"/>
                              <w:jc w:val="right"/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B129E7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www.wings.ch</w:t>
                            </w:r>
                          </w:p>
                          <w:p w14:paraId="17F28E98" w14:textId="77777777" w:rsidR="00B33F13" w:rsidRPr="0092223A" w:rsidRDefault="00B33F13" w:rsidP="00B33F13">
                            <w:pPr>
                              <w:spacing w:before="480"/>
                              <w:jc w:val="right"/>
                              <w:rPr>
                                <w:rFonts w:ascii="Roboto Light" w:hAnsi="Roboto Light" w:cs="Times New Roman"/>
                                <w:color w:val="4472C4" w:themeColor="accent1"/>
                              </w:rPr>
                            </w:pPr>
                            <w:r w:rsidRPr="0092223A">
                              <w:rPr>
                                <w:rFonts w:ascii="Roboto Light" w:hAnsi="Roboto Light" w:cs="Times New Roman"/>
                                <w:color w:val="4472C4" w:themeColor="accent1"/>
                              </w:rPr>
                              <w:t>Ihr Partner für erfolgreiches Lernen</w:t>
                            </w:r>
                            <w:r>
                              <w:rPr>
                                <w:rFonts w:ascii="Roboto Light" w:hAnsi="Roboto Light" w:cs="Times New Roman"/>
                                <w:color w:val="4472C4" w:themeColor="accen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09663"/>
                          <a:ext cx="1637665" cy="552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FF962ED" id="Gruppieren 9" o:spid="_x0000_s1026" style="width:489.1pt;height:125.6pt;mso-position-horizontal-relative:char;mso-position-vertical-relative:line" coordsize="64484,165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HLAAAAAAAAAAAAKdmVjdG9yRGF0YWJvb2wBAAAAAFBnUHNlbnVtAAAAAFBnUHMA&#10;AAAAUGdQQwAAAABMZWZ0VW50RiNSbHQAAAAAAAAAAAAAAABUb3AgVW50RiNSbHQAAAAAAAAAAAAA&#10;AABTY2wgVW50RiNQcmNAWQAAAAAAADhCSU0D7QAAAAAAEAEsAAAAAQACASwAAAABAAI4QklNBCYA&#10;AAAAAA4AAAAAAAAAAAAAP4A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xwAAAAAUmdodGxvbmcAAAk6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zhCSU0EDAAAAAAL&#10;/wAAAAEAAACgAAAANgAAAeAAAGVAAAAL4wAYAAH/2P/tAAxBZG9iZV9DTQAB/+4ADkFkb2JlAGSA&#10;AAAAAf/bAIQADAgICAkIDAkJDBELCgsRFQ8MDA8VGBMTFRMTGBEMDAwMDAwRDAwMDAwMDAwMDAwM&#10;DAwMDAwMDAwMDAwMDAwMDAENCwsNDg0QDg4QFA4ODhQUDg4ODhQRDAwMDAwREQwMDAwMDBEMDAwM&#10;DAwMDAwMDAwMDAwMDAwMDAwMDAwMDAwM/8AAEQgAN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IBAQEBAQECAgICAgICAgICAgICAgMDAwMDAwMDAwMDAwMDAwEBAQEBAQECAQECAwIC&#10;AgMDAwMDAwMDAwMDAwMDAwMDAwMDAwMDAwMDAwMDAwMDAwMDAwMDAwMDAwMDAwMDAwMD/8AAEQgD&#10;HAk6AwERAAIRAQMRAf/dAAQBKP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Wp9/wAKwp5l+OvxQplmlWnl7q3hPLAJHEMk1Psb&#10;xwTSRA6SyLLIqMRcB2AtqN5t9kQP3tfHz8Ff+P8ASK9+Bft60aveR/Rd1737r3Vzv/CfGrqqb+bl&#10;8U4aepqIIa+n74pK6KGaSKOtpU+N2765KarRCBJGJ4YZgjggPGj21KpEf+6SqeRb0kVp4JHyPjxD&#10;H5Ej7D0otf7dfz/wHr6XPvEPo2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pz/wrD/7&#10;J7+Jn/iZd7f+8QnubvZH/kq33/NJP+P9Ir34F+3rRv8AeR3Rd1737r3Vyv8Awn3/AO3u/wASP/K9&#10;f/Ayb09gD3R/5UW+/wCbP/aRF0otv7dfz/wHr6YPvELo2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oCt8fFz4zdm5Cvy3ZPx16K7CyuVSojymT3x1HsDdmQyUdWnjqo6+sz2Pq&#10;JJllX0yCRiGHBuPZlbbzvFmoS0u5olXgEldQKcKBWFOqlEbiAfy6R2B+DHwm2qyPtf4d/Fnbbx1c&#10;VfG2B+PnUuHaOugKmGtRsfiIyJkKLpkHqFhY8D2ol5k5in/tr+5fFO6eU49Mtw60I4xwUfsHRmcd&#10;jcdiKGlxeJoKLF42hhSmosdjqWCioaOnjFo4KWkplWONFHCqigD8D2Tu7yMXclieJJqT9p6v1N91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tZftj/AJmn2X/4kDeX/vRV&#10;PsQx/wBmv2D/AAdBuX+1b7T/AIeg/wDd+m+ve/de62qPYb6FH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ay/bH/M0+y//ABIG8v8A3oqn&#10;2IY/7NfsH+DoNy/2rfaf8PQf+79N9e9+691tUew30KO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ay/&#10;bH/M0+y//Egby/8AeiqfYhj/ALNfsH+DoNy/2rfaf8PQf+79N9e9+691tUew30KO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7" type="#_x0000_t202" style="position:absolute;left:37623;width:26861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4317A3D" w14:textId="77777777" w:rsidR="00B33F13" w:rsidRPr="00B129E7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</w:pPr>
                      <w:r w:rsidRPr="00B129E7"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  <w:t>Wings Lernmedien</w:t>
                      </w:r>
                    </w:p>
                    <w:p w14:paraId="192B4B48" w14:textId="77777777" w:rsidR="00B33F13" w:rsidRPr="00B129E7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</w:pPr>
                      <w:proofErr w:type="spellStart"/>
                      <w:r w:rsidRPr="00B129E7"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  <w:t>Chaltenbodenstrasse</w:t>
                      </w:r>
                      <w:proofErr w:type="spellEnd"/>
                      <w:r w:rsidRPr="00B129E7"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  <w:t xml:space="preserve"> 4a</w:t>
                      </w:r>
                    </w:p>
                    <w:p w14:paraId="2CF3C9D2" w14:textId="77777777" w:rsidR="00B33F13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</w:pPr>
                      <w:r w:rsidRPr="00B129E7"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  <w:t>CH – 8834 Schindellegi</w:t>
                      </w:r>
                    </w:p>
                    <w:p w14:paraId="1F924DC4" w14:textId="77777777" w:rsidR="00B33F13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 w:cs="Times New Roman"/>
                          <w:sz w:val="16"/>
                          <w:szCs w:val="16"/>
                        </w:rPr>
                      </w:pPr>
                    </w:p>
                    <w:p w14:paraId="4ABE0ED3" w14:textId="77777777" w:rsidR="00B33F13" w:rsidRPr="00B129E7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B129E7">
                        <w:rPr>
                          <w:rFonts w:ascii="Roboto Light" w:hAnsi="Roboto Light"/>
                          <w:sz w:val="16"/>
                          <w:szCs w:val="16"/>
                        </w:rPr>
                        <w:t>+41 43 888 21 51</w:t>
                      </w:r>
                    </w:p>
                    <w:p w14:paraId="784B9E73" w14:textId="77777777" w:rsidR="00B33F13" w:rsidRPr="00B129E7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B129E7">
                        <w:rPr>
                          <w:rFonts w:ascii="Roboto Light" w:hAnsi="Roboto Light"/>
                          <w:sz w:val="16"/>
                          <w:szCs w:val="16"/>
                        </w:rPr>
                        <w:t>info@wings.ch</w:t>
                      </w:r>
                    </w:p>
                    <w:p w14:paraId="080A8DE7" w14:textId="77777777" w:rsidR="00B33F13" w:rsidRPr="00B129E7" w:rsidRDefault="00B33F13" w:rsidP="00B33F13">
                      <w:pPr>
                        <w:spacing w:line="240" w:lineRule="auto"/>
                        <w:jc w:val="right"/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B129E7">
                        <w:rPr>
                          <w:rFonts w:ascii="Roboto Light" w:hAnsi="Roboto Light"/>
                          <w:sz w:val="16"/>
                          <w:szCs w:val="16"/>
                        </w:rPr>
                        <w:t>www.wings.ch</w:t>
                      </w:r>
                    </w:p>
                    <w:p w14:paraId="17F28E98" w14:textId="77777777" w:rsidR="00B33F13" w:rsidRPr="0092223A" w:rsidRDefault="00B33F13" w:rsidP="00B33F13">
                      <w:pPr>
                        <w:spacing w:before="480"/>
                        <w:jc w:val="right"/>
                        <w:rPr>
                          <w:rFonts w:ascii="Roboto Light" w:hAnsi="Roboto Light" w:cs="Times New Roman"/>
                          <w:color w:val="4472C4" w:themeColor="accent1"/>
                        </w:rPr>
                      </w:pPr>
                      <w:r w:rsidRPr="0092223A">
                        <w:rPr>
                          <w:rFonts w:ascii="Roboto Light" w:hAnsi="Roboto Light" w:cs="Times New Roman"/>
                          <w:color w:val="4472C4" w:themeColor="accent1"/>
                        </w:rPr>
                        <w:t>Ihr Partner für erfolgreiches Lernen</w:t>
                      </w:r>
                      <w:r>
                        <w:rPr>
                          <w:rFonts w:ascii="Roboto Light" w:hAnsi="Roboto Light" w:cs="Times New Roman"/>
                          <w:color w:val="4472C4" w:themeColor="accent1"/>
                        </w:rPr>
                        <w:t>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8" type="#_x0000_t75" style="position:absolute;top:10096;width:1637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">
                <v:imagedata r:id="rId2" o:title=""/>
                <v:path arrowok="t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CFB49" w14:textId="77777777" w:rsidR="007B7192" w:rsidRDefault="007B7192" w:rsidP="007B7192">
      <w:pPr>
        <w:spacing w:line="240" w:lineRule="auto"/>
      </w:pPr>
      <w:r>
        <w:separator/>
      </w:r>
    </w:p>
  </w:footnote>
  <w:footnote w:type="continuationSeparator" w:id="0">
    <w:p w14:paraId="70AEC013" w14:textId="77777777" w:rsidR="007B7192" w:rsidRDefault="007B7192" w:rsidP="007B71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1547" w14:textId="44CFAAE3" w:rsidR="007B7192" w:rsidRDefault="007B7192" w:rsidP="002E3971">
    <w:pPr>
      <w:pStyle w:val="Tabellelinksbndig"/>
    </w:pPr>
    <w:r w:rsidRPr="007B7192">
      <w:t>Wings Übung der Woche</w:t>
    </w:r>
    <w:r w:rsidRPr="007B7192">
      <w:tab/>
    </w:r>
    <w:r>
      <w:tab/>
    </w:r>
    <w:r w:rsidR="002E3971">
      <w:tab/>
    </w:r>
    <w:r w:rsidR="002E3971">
      <w:tab/>
    </w:r>
    <w:r w:rsidR="002E3971">
      <w:tab/>
    </w:r>
    <w:r w:rsidR="002E3971">
      <w:tab/>
    </w:r>
    <w:r w:rsidR="002E3971">
      <w:tab/>
    </w:r>
    <w:r w:rsidR="002E3971">
      <w:tab/>
    </w:r>
    <w:r w:rsidR="002E3971">
      <w:tab/>
    </w:r>
    <w:r w:rsidRPr="007B7192">
      <w:t xml:space="preserve">Ausgabe </w:t>
    </w:r>
    <w:r>
      <w:t xml:space="preserve">8. Juni </w:t>
    </w:r>
    <w:r w:rsidRPr="007B7192">
      <w:t xml:space="preserve"> 2020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62E"/>
    <w:multiLevelType w:val="multilevel"/>
    <w:tmpl w:val="73B8D5EC"/>
    <w:lvl w:ilvl="0">
      <w:start w:val="1"/>
      <w:numFmt w:val="upperLetter"/>
      <w:lvlText w:val="%1"/>
      <w:lvlJc w:val="left"/>
      <w:pPr>
        <w:ind w:left="255" w:hanging="255"/>
      </w:pPr>
      <w:rPr>
        <w:rFonts w:ascii="ndot" w:hAnsi="ndot" w:hint="default"/>
        <w:color w:val="FF0000"/>
        <w:sz w:val="4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DD6A85"/>
    <w:multiLevelType w:val="hybridMultilevel"/>
    <w:tmpl w:val="E3C48084"/>
    <w:lvl w:ilvl="0" w:tplc="0C661D3E">
      <w:start w:val="1"/>
      <w:numFmt w:val="decimal"/>
      <w:pStyle w:val="NummerierungVorgang"/>
      <w:lvlText w:val="%1"/>
      <w:lvlJc w:val="left"/>
      <w:pPr>
        <w:ind w:left="255" w:hanging="255"/>
      </w:pPr>
      <w:rPr>
        <w:rFonts w:ascii="Roboto" w:hAnsi="Roboto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145"/>
    <w:multiLevelType w:val="multilevel"/>
    <w:tmpl w:val="E878E314"/>
    <w:styleLink w:val="NumVorgang"/>
    <w:lvl w:ilvl="0">
      <w:start w:val="1"/>
      <w:numFmt w:val="decimal"/>
      <w:lvlText w:val="%1"/>
      <w:lvlJc w:val="left"/>
      <w:pPr>
        <w:ind w:left="255" w:hanging="255"/>
      </w:pPr>
      <w:rPr>
        <w:rFonts w:ascii="Roboto" w:hAnsi="Roboto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1356D8"/>
    <w:multiLevelType w:val="hybridMultilevel"/>
    <w:tmpl w:val="82FEC832"/>
    <w:lvl w:ilvl="0" w:tplc="C02497DE">
      <w:start w:val="1"/>
      <w:numFmt w:val="bullet"/>
      <w:pStyle w:val="AufzhlungWings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sz w:val="18"/>
        <w:szCs w:val="2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71A7"/>
    <w:multiLevelType w:val="multilevel"/>
    <w:tmpl w:val="FBEC349A"/>
    <w:lvl w:ilvl="0">
      <w:start w:val="21"/>
      <w:numFmt w:val="decimal"/>
      <w:pStyle w:val="Ebene1"/>
      <w:lvlText w:val="%1"/>
      <w:lvlJc w:val="left"/>
      <w:pPr>
        <w:ind w:left="2552" w:hanging="2552"/>
      </w:pPr>
      <w:rPr>
        <w:rFonts w:ascii="Roboto Slab" w:hAnsi="Roboto Slab" w:hint="default"/>
        <w:b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2552" w:hanging="2552"/>
      </w:pPr>
      <w:rPr>
        <w:rFonts w:ascii="Roboto Slab" w:hAnsi="Roboto Slab" w:hint="default"/>
        <w:b/>
        <w:i w:val="0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0" w:firstLine="2552"/>
      </w:pPr>
      <w:rPr>
        <w:rFonts w:ascii="Roboto Slab" w:hAnsi="Roboto Slab" w:hint="default"/>
        <w:b/>
        <w:i w:val="0"/>
        <w:color w:val="auto"/>
        <w:sz w:val="19"/>
      </w:rPr>
    </w:lvl>
    <w:lvl w:ilvl="3">
      <w:start w:val="1"/>
      <w:numFmt w:val="upperLetter"/>
      <w:lvlText w:val="Übung %1.%2 %4"/>
      <w:lvlJc w:val="left"/>
      <w:pPr>
        <w:ind w:left="2552" w:hanging="2552"/>
      </w:pPr>
      <w:rPr>
        <w:rFonts w:ascii="Roboto Slab" w:hAnsi="Roboto Slab" w:hint="default"/>
        <w:b/>
        <w:i w:val="0"/>
        <w:color w:val="FFFFFF" w:themeColor="background1"/>
        <w:sz w:val="30"/>
        <w:u w:val="none"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0D6883"/>
    <w:multiLevelType w:val="hybridMultilevel"/>
    <w:tmpl w:val="88FA7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23D"/>
    <w:multiLevelType w:val="hybridMultilevel"/>
    <w:tmpl w:val="15747FC2"/>
    <w:lvl w:ilvl="0" w:tplc="4972F42E">
      <w:start w:val="1"/>
      <w:numFmt w:val="decimal"/>
      <w:lvlText w:val="%1"/>
      <w:lvlJc w:val="left"/>
      <w:pPr>
        <w:ind w:left="255" w:hanging="255"/>
      </w:pPr>
      <w:rPr>
        <w:rFonts w:ascii="Roboto" w:hAnsi="Roboto"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B70BC"/>
    <w:multiLevelType w:val="hybridMultilevel"/>
    <w:tmpl w:val="9E664018"/>
    <w:lvl w:ilvl="0" w:tplc="66182E74">
      <w:start w:val="1"/>
      <w:numFmt w:val="lowerLetter"/>
      <w:pStyle w:val="AufzhlungUebungsschritte"/>
      <w:lvlText w:val="%1)"/>
      <w:lvlJc w:val="left"/>
      <w:pPr>
        <w:ind w:left="255" w:hanging="255"/>
      </w:pPr>
      <w:rPr>
        <w:rFonts w:asciiTheme="minorHAnsi" w:hAnsiTheme="minorHAnsi"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72BE6"/>
    <w:multiLevelType w:val="multilevel"/>
    <w:tmpl w:val="709445C6"/>
    <w:styleLink w:val="NDOT"/>
    <w:lvl w:ilvl="0">
      <w:start w:val="1"/>
      <w:numFmt w:val="upperLetter"/>
      <w:pStyle w:val="ndot0"/>
      <w:lvlText w:val="%1"/>
      <w:lvlJc w:val="left"/>
      <w:pPr>
        <w:ind w:left="454" w:hanging="454"/>
      </w:pPr>
      <w:rPr>
        <w:rFonts w:ascii="ndot3" w:hAnsi="ndot3" w:hint="default"/>
        <w:color w:val="FF000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F77F1D"/>
    <w:multiLevelType w:val="multilevel"/>
    <w:tmpl w:val="6152DEAE"/>
    <w:name w:val="Titelnummerierung2"/>
    <w:numStyleLink w:val="TitelnummerierungWings"/>
  </w:abstractNum>
  <w:abstractNum w:abstractNumId="10" w15:restartNumberingAfterBreak="0">
    <w:nsid w:val="4AAC5A00"/>
    <w:multiLevelType w:val="multilevel"/>
    <w:tmpl w:val="8E6423E0"/>
    <w:lvl w:ilvl="0">
      <w:start w:val="1"/>
      <w:numFmt w:val="decimal"/>
      <w:lvlText w:val="%1"/>
      <w:lvlJc w:val="left"/>
      <w:pPr>
        <w:ind w:left="2552" w:hanging="2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2" w:hanging="2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2552"/>
      </w:pPr>
      <w:rPr>
        <w:rFonts w:hint="default"/>
      </w:rPr>
    </w:lvl>
    <w:lvl w:ilvl="3">
      <w:start w:val="1"/>
      <w:numFmt w:val="decimal"/>
      <w:lvlText w:val="Übung %1.%2.%3.%4"/>
      <w:lvlJc w:val="left"/>
      <w:pPr>
        <w:ind w:left="2552" w:hanging="2552"/>
      </w:pPr>
      <w:rPr>
        <w:rFonts w:ascii="Roboto Slab" w:hAnsi="Roboto Slab" w:hint="default"/>
        <w:b/>
        <w:i w:val="0"/>
        <w:color w:val="000000" w:themeColor="text1"/>
        <w:sz w:val="30"/>
        <w:u w:val="none"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5F6FB4"/>
    <w:multiLevelType w:val="multilevel"/>
    <w:tmpl w:val="709445C6"/>
    <w:numStyleLink w:val="NDOT"/>
  </w:abstractNum>
  <w:abstractNum w:abstractNumId="12" w15:restartNumberingAfterBreak="0">
    <w:nsid w:val="6F0E2A67"/>
    <w:multiLevelType w:val="hybridMultilevel"/>
    <w:tmpl w:val="C7689760"/>
    <w:lvl w:ilvl="0" w:tplc="88DA917C">
      <w:start w:val="1"/>
      <w:numFmt w:val="upperLetter"/>
      <w:lvlText w:val="%1"/>
      <w:lvlJc w:val="left"/>
      <w:pPr>
        <w:ind w:left="720" w:hanging="360"/>
      </w:pPr>
      <w:rPr>
        <w:rFonts w:ascii="ndot3" w:hAnsi="ndot3" w:hint="default"/>
        <w:b w:val="0"/>
        <w:i w:val="0"/>
        <w:color w:val="FF0000"/>
        <w:sz w:val="26"/>
        <w:szCs w:val="26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6B33"/>
    <w:multiLevelType w:val="multilevel"/>
    <w:tmpl w:val="6152DEAE"/>
    <w:numStyleLink w:val="TitelnummerierungWings"/>
  </w:abstractNum>
  <w:abstractNum w:abstractNumId="14" w15:restartNumberingAfterBreak="0">
    <w:nsid w:val="7A902DC3"/>
    <w:multiLevelType w:val="multilevel"/>
    <w:tmpl w:val="6152DEAE"/>
    <w:styleLink w:val="TitelnummerierungWings"/>
    <w:lvl w:ilvl="0">
      <w:start w:val="1"/>
      <w:numFmt w:val="decimal"/>
      <w:lvlText w:val="%1"/>
      <w:lvlJc w:val="left"/>
      <w:pPr>
        <w:ind w:left="2552" w:hanging="2552"/>
      </w:pPr>
      <w:rPr>
        <w:rFonts w:ascii="Roboto Slab" w:hAnsi="Roboto Slab" w:hint="default"/>
        <w:b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2552" w:hanging="2552"/>
      </w:pPr>
      <w:rPr>
        <w:rFonts w:ascii="Roboto Slab" w:hAnsi="Roboto Slab" w:hint="default"/>
        <w:b/>
        <w:i w:val="0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0" w:firstLine="2552"/>
      </w:pPr>
      <w:rPr>
        <w:rFonts w:ascii="Roboto Slab" w:hAnsi="Roboto Slab" w:hint="default"/>
        <w:b/>
        <w:i w:val="0"/>
        <w:color w:val="auto"/>
        <w:sz w:val="19"/>
      </w:rPr>
    </w:lvl>
    <w:lvl w:ilvl="3">
      <w:start w:val="1"/>
      <w:numFmt w:val="upperLetter"/>
      <w:lvlText w:val="Übung %1.%2 %4"/>
      <w:lvlJc w:val="left"/>
      <w:pPr>
        <w:ind w:left="2552" w:hanging="2552"/>
      </w:pPr>
      <w:rPr>
        <w:rFonts w:ascii="Roboto Slab" w:hAnsi="Roboto Slab" w:hint="default"/>
        <w:b/>
        <w:i w:val="0"/>
        <w:color w:val="FFFFFF" w:themeColor="background1"/>
        <w:sz w:val="30"/>
        <w:u w:val="none" w:color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1"/>
    <w:lvlOverride w:ilvl="0">
      <w:startOverride w:val="1"/>
    </w:lvlOverride>
  </w:num>
  <w:num w:numId="14">
    <w:abstractNumId w:val="12"/>
  </w:num>
  <w:num w:numId="15">
    <w:abstractNumId w:val="13"/>
  </w:num>
  <w:num w:numId="16">
    <w:abstractNumId w:val="4"/>
  </w:num>
  <w:num w:numId="17">
    <w:abstractNumId w:val="1"/>
    <w:lvlOverride w:ilvl="0">
      <w:startOverride w:val="1"/>
    </w:lvlOverride>
  </w:num>
  <w:num w:numId="18">
    <w:abstractNumId w:val="2"/>
  </w:num>
  <w:num w:numId="19">
    <w:abstractNumId w:val="2"/>
    <w:lvlOverride w:ilvl="0">
      <w:lvl w:ilvl="0">
        <w:start w:val="1"/>
        <w:numFmt w:val="decimal"/>
        <w:lvlText w:val="%1"/>
        <w:lvlJc w:val="left"/>
        <w:pPr>
          <w:ind w:left="255" w:hanging="255"/>
        </w:pPr>
        <w:rPr>
          <w:rFonts w:ascii="Roboto" w:hAnsi="Roboto" w:hint="default"/>
          <w:b/>
          <w:i w:val="0"/>
          <w:sz w:val="18"/>
        </w:rPr>
      </w:lvl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F"/>
    <w:rsid w:val="000A6304"/>
    <w:rsid w:val="002E3971"/>
    <w:rsid w:val="002F7B9D"/>
    <w:rsid w:val="003413FA"/>
    <w:rsid w:val="003A29EF"/>
    <w:rsid w:val="0047175A"/>
    <w:rsid w:val="004C64B1"/>
    <w:rsid w:val="004E4E77"/>
    <w:rsid w:val="0052493C"/>
    <w:rsid w:val="006420CD"/>
    <w:rsid w:val="007B7192"/>
    <w:rsid w:val="0084081D"/>
    <w:rsid w:val="008D7E13"/>
    <w:rsid w:val="00946C6F"/>
    <w:rsid w:val="00AC37DD"/>
    <w:rsid w:val="00B33F13"/>
    <w:rsid w:val="00BB52BF"/>
    <w:rsid w:val="00BB753A"/>
    <w:rsid w:val="00E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185FFF"/>
  <w15:chartTrackingRefBased/>
  <w15:docId w15:val="{4023141F-0BC2-435F-8C4B-8A332FDB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F7B9D"/>
  </w:style>
  <w:style w:type="paragraph" w:styleId="berschrift1">
    <w:name w:val="heading 1"/>
    <w:basedOn w:val="Standard"/>
    <w:next w:val="Standard"/>
    <w:link w:val="berschrift1Zchn"/>
    <w:uiPriority w:val="9"/>
    <w:qFormat/>
    <w:rsid w:val="002F7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2F7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sid w:val="002F7B9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F7B9D"/>
  </w:style>
  <w:style w:type="paragraph" w:styleId="Listenabsatz">
    <w:name w:val="List Paragraph"/>
    <w:basedOn w:val="Standard"/>
    <w:uiPriority w:val="34"/>
    <w:qFormat/>
    <w:rsid w:val="00946C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2F7B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B9D"/>
  </w:style>
  <w:style w:type="paragraph" w:styleId="Fuzeile">
    <w:name w:val="footer"/>
    <w:basedOn w:val="Standard"/>
    <w:link w:val="FuzeileZchn"/>
    <w:uiPriority w:val="99"/>
    <w:rsid w:val="002F7B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B9D"/>
  </w:style>
  <w:style w:type="character" w:customStyle="1" w:styleId="berschrift1Zchn">
    <w:name w:val="Überschrift 1 Zchn"/>
    <w:basedOn w:val="Absatz-Standardschriftart"/>
    <w:link w:val="berschrift1"/>
    <w:uiPriority w:val="9"/>
    <w:rsid w:val="002F7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7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infhrungstext">
    <w:name w:val="Einführungstext"/>
    <w:basedOn w:val="Standard"/>
    <w:qFormat/>
    <w:rsid w:val="002F7B9D"/>
    <w:rPr>
      <w:color w:val="FFFFFF" w:themeColor="background1"/>
    </w:rPr>
  </w:style>
  <w:style w:type="table" w:styleId="Tabellenraster">
    <w:name w:val="Table Grid"/>
    <w:basedOn w:val="NormaleTabelle"/>
    <w:uiPriority w:val="39"/>
    <w:rsid w:val="002F7B9D"/>
    <w:pPr>
      <w:spacing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alientext">
    <w:name w:val="Marginalientext"/>
    <w:basedOn w:val="Standard"/>
    <w:qFormat/>
    <w:rsid w:val="002F7B9D"/>
    <w:pPr>
      <w:spacing w:line="210" w:lineRule="exact"/>
    </w:pPr>
    <w:rPr>
      <w:color w:val="FFFFFF" w:themeColor="background1"/>
      <w:sz w:val="16"/>
    </w:rPr>
  </w:style>
  <w:style w:type="paragraph" w:customStyle="1" w:styleId="Marginalientitel">
    <w:name w:val="Marginalientitel"/>
    <w:basedOn w:val="Marginalientext"/>
    <w:next w:val="Marginalientext"/>
    <w:qFormat/>
    <w:rsid w:val="002F7B9D"/>
    <w:rPr>
      <w:rFonts w:asciiTheme="majorHAnsi" w:hAnsiTheme="majorHAnsi"/>
      <w:b/>
    </w:rPr>
  </w:style>
  <w:style w:type="paragraph" w:customStyle="1" w:styleId="AufzhlungWings">
    <w:name w:val="Aufzählung Wings"/>
    <w:basedOn w:val="Standard"/>
    <w:qFormat/>
    <w:rsid w:val="002F7B9D"/>
    <w:pPr>
      <w:numPr>
        <w:numId w:val="5"/>
      </w:numPr>
      <w:spacing w:line="250" w:lineRule="exact"/>
      <w:ind w:left="255" w:hanging="255"/>
    </w:pPr>
  </w:style>
  <w:style w:type="numbering" w:customStyle="1" w:styleId="TitelnummerierungWings">
    <w:name w:val="Titelnummerierung Wings"/>
    <w:basedOn w:val="KeineListe"/>
    <w:uiPriority w:val="99"/>
    <w:rsid w:val="002F7B9D"/>
    <w:pPr>
      <w:numPr>
        <w:numId w:val="3"/>
      </w:numPr>
    </w:pPr>
  </w:style>
  <w:style w:type="paragraph" w:customStyle="1" w:styleId="Ebene1">
    <w:name w:val="Ebene 1"/>
    <w:qFormat/>
    <w:rsid w:val="002F7B9D"/>
    <w:pPr>
      <w:numPr>
        <w:numId w:val="16"/>
      </w:numPr>
      <w:spacing w:before="1021"/>
      <w:contextualSpacing/>
      <w:outlineLvl w:val="0"/>
    </w:pPr>
    <w:rPr>
      <w:rFonts w:asciiTheme="majorHAnsi" w:hAnsiTheme="majorHAnsi"/>
      <w:b/>
      <w:color w:val="FFFFFF" w:themeColor="background1"/>
      <w:sz w:val="68"/>
    </w:rPr>
  </w:style>
  <w:style w:type="paragraph" w:customStyle="1" w:styleId="Vorgnge">
    <w:name w:val="Vorgänge"/>
    <w:basedOn w:val="Marginalientitel"/>
    <w:rsid w:val="002F7B9D"/>
    <w:pPr>
      <w:jc w:val="right"/>
    </w:pPr>
  </w:style>
  <w:style w:type="paragraph" w:customStyle="1" w:styleId="TabellelinksbndigEinzug">
    <w:name w:val="Tabelle linksbündig Einzug"/>
    <w:basedOn w:val="Standard"/>
    <w:qFormat/>
    <w:rsid w:val="002F7B9D"/>
    <w:pPr>
      <w:ind w:left="255"/>
      <w:contextualSpacing/>
    </w:pPr>
  </w:style>
  <w:style w:type="character" w:customStyle="1" w:styleId="Men-Tastenbefehl">
    <w:name w:val="Menü-/Tastenbefehl"/>
    <w:uiPriority w:val="1"/>
    <w:qFormat/>
    <w:rsid w:val="002F7B9D"/>
    <w:rPr>
      <w:rFonts w:ascii="Roboto" w:hAnsi="Roboto"/>
      <w:b/>
    </w:rPr>
  </w:style>
  <w:style w:type="paragraph" w:customStyle="1" w:styleId="TabelleNumVorgnge">
    <w:name w:val="Tabelle Num Vorgänge"/>
    <w:basedOn w:val="Standard"/>
    <w:next w:val="Standard"/>
    <w:semiHidden/>
    <w:rsid w:val="002F7B9D"/>
    <w:pPr>
      <w:tabs>
        <w:tab w:val="left" w:pos="255"/>
      </w:tabs>
      <w:spacing w:line="250" w:lineRule="exact"/>
    </w:pPr>
    <w:rPr>
      <w:rFonts w:ascii="Roboto Light" w:hAnsi="Roboto Light"/>
      <w:noProof/>
      <w:szCs w:val="22"/>
      <w:lang w:eastAsia="de-CH"/>
    </w:rPr>
  </w:style>
  <w:style w:type="paragraph" w:customStyle="1" w:styleId="KopfzeileWings">
    <w:name w:val="Kopfzeile Wings"/>
    <w:qFormat/>
    <w:rsid w:val="002F7B9D"/>
    <w:pPr>
      <w:tabs>
        <w:tab w:val="right" w:pos="9923"/>
      </w:tabs>
      <w:spacing w:line="240" w:lineRule="exact"/>
    </w:pPr>
    <w:rPr>
      <w:lang w:val="de-DE"/>
    </w:rPr>
  </w:style>
  <w:style w:type="paragraph" w:customStyle="1" w:styleId="FusszeileWings">
    <w:name w:val="Fusszeile Wings"/>
    <w:basedOn w:val="KopfzeileWings"/>
    <w:qFormat/>
    <w:rsid w:val="002F7B9D"/>
    <w:rPr>
      <w:sz w:val="16"/>
    </w:rPr>
  </w:style>
  <w:style w:type="character" w:styleId="Seitenzahl">
    <w:name w:val="page number"/>
    <w:basedOn w:val="Absatz-Standardschriftart"/>
    <w:uiPriority w:val="99"/>
    <w:rsid w:val="002F7B9D"/>
    <w:rPr>
      <w:rFonts w:asciiTheme="minorHAnsi" w:hAnsiTheme="minorHAnsi"/>
      <w:sz w:val="22"/>
    </w:rPr>
  </w:style>
  <w:style w:type="paragraph" w:customStyle="1" w:styleId="Legende">
    <w:name w:val="Legende"/>
    <w:basedOn w:val="Standard"/>
    <w:qFormat/>
    <w:rsid w:val="002F7B9D"/>
    <w:pPr>
      <w:spacing w:line="240" w:lineRule="auto"/>
      <w:contextualSpacing/>
    </w:pPr>
    <w:rPr>
      <w:sz w:val="16"/>
    </w:rPr>
  </w:style>
  <w:style w:type="paragraph" w:styleId="Index3">
    <w:name w:val="index 3"/>
    <w:basedOn w:val="Standard"/>
    <w:next w:val="Standard"/>
    <w:autoRedefine/>
    <w:uiPriority w:val="99"/>
    <w:semiHidden/>
    <w:rsid w:val="002F7B9D"/>
    <w:pPr>
      <w:ind w:left="570" w:hanging="190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2F7B9D"/>
    <w:pPr>
      <w:ind w:left="760" w:hanging="190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2F7B9D"/>
    <w:pPr>
      <w:ind w:left="950" w:hanging="190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2F7B9D"/>
    <w:pPr>
      <w:ind w:left="1140" w:hanging="190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2F7B9D"/>
    <w:pPr>
      <w:ind w:left="1330" w:hanging="190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2F7B9D"/>
    <w:pPr>
      <w:ind w:left="1520" w:hanging="190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2F7B9D"/>
    <w:pPr>
      <w:ind w:left="1710" w:hanging="190"/>
    </w:pPr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3971"/>
    <w:pPr>
      <w:spacing w:line="240" w:lineRule="auto"/>
      <w:ind w:left="190" w:hanging="190"/>
    </w:pPr>
  </w:style>
  <w:style w:type="paragraph" w:styleId="Indexberschrift">
    <w:name w:val="index heading"/>
    <w:basedOn w:val="Standard"/>
    <w:next w:val="Standard"/>
    <w:uiPriority w:val="99"/>
    <w:semiHidden/>
    <w:rsid w:val="002F7B9D"/>
    <w:pPr>
      <w:spacing w:before="240" w:after="120" w:line="240" w:lineRule="auto"/>
    </w:pPr>
    <w:rPr>
      <w:rFonts w:ascii="Roboto" w:hAnsi="Roboto"/>
      <w:b/>
      <w:bCs/>
      <w:szCs w:val="26"/>
    </w:rPr>
  </w:style>
  <w:style w:type="paragraph" w:customStyle="1" w:styleId="NummerierungVorgang">
    <w:name w:val="Nummerierung Vorgang"/>
    <w:basedOn w:val="Standard"/>
    <w:next w:val="Tabellelinksbndig"/>
    <w:qFormat/>
    <w:rsid w:val="002F7B9D"/>
    <w:pPr>
      <w:numPr>
        <w:numId w:val="2"/>
      </w:numPr>
      <w:tabs>
        <w:tab w:val="left" w:pos="255"/>
      </w:tabs>
      <w:spacing w:line="250" w:lineRule="exact"/>
    </w:pPr>
    <w:rPr>
      <w:rFonts w:ascii="Roboto Light" w:hAnsi="Roboto Light"/>
      <w:noProof/>
      <w:szCs w:val="22"/>
      <w:lang w:eastAsia="de-CH"/>
    </w:rPr>
  </w:style>
  <w:style w:type="numbering" w:customStyle="1" w:styleId="NDOT">
    <w:name w:val="NDOT"/>
    <w:uiPriority w:val="99"/>
    <w:rsid w:val="002F7B9D"/>
    <w:pPr>
      <w:numPr>
        <w:numId w:val="8"/>
      </w:numPr>
    </w:pPr>
  </w:style>
  <w:style w:type="paragraph" w:customStyle="1" w:styleId="ndot0">
    <w:name w:val="ndot"/>
    <w:basedOn w:val="Standard"/>
    <w:next w:val="Tabellelinksbndig"/>
    <w:rsid w:val="002F7B9D"/>
    <w:pPr>
      <w:numPr>
        <w:numId w:val="8"/>
      </w:numPr>
      <w:tabs>
        <w:tab w:val="left" w:pos="255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7B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7B9D"/>
    <w:rPr>
      <w:rFonts w:ascii="Segoe UI" w:hAnsi="Segoe UI" w:cs="Segoe UI"/>
      <w:sz w:val="18"/>
      <w:szCs w:val="18"/>
    </w:rPr>
  </w:style>
  <w:style w:type="paragraph" w:customStyle="1" w:styleId="Tabellelinksbndig">
    <w:name w:val="Tabelle linksbündig"/>
    <w:basedOn w:val="Standard"/>
    <w:qFormat/>
    <w:rsid w:val="002F7B9D"/>
    <w:rPr>
      <w:rFonts w:ascii="Roboto Light" w:hAnsi="Roboto Light"/>
      <w:szCs w:val="22"/>
    </w:rPr>
  </w:style>
  <w:style w:type="numbering" w:customStyle="1" w:styleId="NumVorgang">
    <w:name w:val="NumVorgang"/>
    <w:uiPriority w:val="99"/>
    <w:rsid w:val="002F7B9D"/>
    <w:pPr>
      <w:numPr>
        <w:numId w:val="18"/>
      </w:numPr>
    </w:pPr>
  </w:style>
  <w:style w:type="paragraph" w:customStyle="1" w:styleId="UntertitelUdW">
    <w:name w:val="Untertitel UdW"/>
    <w:next w:val="Tabellelinksbndig"/>
    <w:rsid w:val="002F7B9D"/>
    <w:pPr>
      <w:tabs>
        <w:tab w:val="left" w:pos="2552"/>
      </w:tabs>
      <w:spacing w:before="40"/>
    </w:pPr>
    <w:rPr>
      <w:rFonts w:asciiTheme="majorHAnsi" w:hAnsiTheme="majorHAnsi"/>
      <w:b/>
      <w:color w:val="FFFFFF" w:themeColor="background1"/>
      <w:sz w:val="30"/>
    </w:rPr>
  </w:style>
  <w:style w:type="paragraph" w:customStyle="1" w:styleId="AufzhlungUebungsschritte">
    <w:name w:val="Aufzählung Uebungsschritte"/>
    <w:qFormat/>
    <w:rsid w:val="002F7B9D"/>
    <w:pPr>
      <w:numPr>
        <w:numId w:val="20"/>
      </w:numPr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ings_Aktuell\Kursunterlagen\Work%20in%20Progress\Vorlage2016\UdW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A218B65CF8F4E9AF05F2AB7592672" ma:contentTypeVersion="11" ma:contentTypeDescription="Ein neues Dokument erstellen." ma:contentTypeScope="" ma:versionID="07af658f1775b256cdd63e44597f66ad">
  <xsd:schema xmlns:xsd="http://www.w3.org/2001/XMLSchema" xmlns:xs="http://www.w3.org/2001/XMLSchema" xmlns:p="http://schemas.microsoft.com/office/2006/metadata/properties" xmlns:ns2="5d36d37b-71b4-4416-b8a2-712a72be7925" xmlns:ns3="e92a2ac5-b25a-46ac-94d3-afeb148eacd8" targetNamespace="http://schemas.microsoft.com/office/2006/metadata/properties" ma:root="true" ma:fieldsID="347cea9b4466bcb7bc7f2444ad115c53" ns2:_="" ns3:_="">
    <xsd:import namespace="5d36d37b-71b4-4416-b8a2-712a72be7925"/>
    <xsd:import namespace="e92a2ac5-b25a-46ac-94d3-afeb148ea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6d37b-71b4-4416-b8a2-712a72be7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2ac5-b25a-46ac-94d3-afeb148ea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2A9DD-00C4-4BC3-9C5A-71463C3474E3}"/>
</file>

<file path=customXml/itemProps2.xml><?xml version="1.0" encoding="utf-8"?>
<ds:datastoreItem xmlns:ds="http://schemas.openxmlformats.org/officeDocument/2006/customXml" ds:itemID="{6DA1F01D-2DD3-487C-9A0A-E67D5A720754}"/>
</file>

<file path=customXml/itemProps3.xml><?xml version="1.0" encoding="utf-8"?>
<ds:datastoreItem xmlns:ds="http://schemas.openxmlformats.org/officeDocument/2006/customXml" ds:itemID="{9F55E678-0936-4B95-978D-968F7E4BE544}"/>
</file>

<file path=docProps/app.xml><?xml version="1.0" encoding="utf-8"?>
<Properties xmlns="http://schemas.openxmlformats.org/officeDocument/2006/extended-properties" xmlns:vt="http://schemas.openxmlformats.org/officeDocument/2006/docPropsVTypes">
  <Template>UdW_2020.dotx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Wyss</dc:creator>
  <cp:keywords/>
  <dc:description/>
  <cp:lastModifiedBy>Esther Wyss</cp:lastModifiedBy>
  <cp:revision>10</cp:revision>
  <dcterms:created xsi:type="dcterms:W3CDTF">2020-06-03T09:49:00Z</dcterms:created>
  <dcterms:modified xsi:type="dcterms:W3CDTF">2020-06-03T12:09:00Z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0x010100BE0A218B65CF8F4E9AF05F2AB7592672</vt:lpwstr>
  </property>
</Properties>
</file>